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E5" w:rsidRDefault="00855A9E">
      <w:pPr>
        <w:rPr>
          <w:rFonts w:eastAsia="黑体"/>
          <w:sz w:val="36"/>
          <w:szCs w:val="36"/>
        </w:rPr>
      </w:pPr>
      <w:r>
        <w:rPr>
          <w:rFonts w:eastAsia="黑体"/>
          <w:sz w:val="32"/>
          <w:szCs w:val="32"/>
        </w:rPr>
        <w:t>附件</w:t>
      </w:r>
      <w:r w:rsidR="00B263D5">
        <w:rPr>
          <w:rFonts w:eastAsia="黑体" w:hint="eastAsia"/>
          <w:sz w:val="32"/>
          <w:szCs w:val="32"/>
        </w:rPr>
        <w:t>5</w:t>
      </w:r>
    </w:p>
    <w:p w:rsidR="00C013E5" w:rsidRDefault="00855A9E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团体标准征求意见汇总处理表</w:t>
      </w:r>
    </w:p>
    <w:p w:rsidR="00C013E5" w:rsidRDefault="00855A9E">
      <w:pPr>
        <w:rPr>
          <w:sz w:val="24"/>
        </w:rPr>
      </w:pPr>
      <w:r>
        <w:rPr>
          <w:sz w:val="24"/>
        </w:rPr>
        <w:t>标准名称：</w:t>
      </w:r>
      <w:r>
        <w:rPr>
          <w:rFonts w:hint="eastAsia"/>
          <w:sz w:val="24"/>
        </w:rPr>
        <w:t>《</w:t>
      </w:r>
      <w:r w:rsidR="0094757B" w:rsidRPr="0094757B">
        <w:rPr>
          <w:rFonts w:asciiTheme="minorEastAsia" w:eastAsiaTheme="minorEastAsia" w:hAnsiTheme="minorEastAsia" w:hint="eastAsia"/>
          <w:b/>
          <w:sz w:val="24"/>
        </w:rPr>
        <w:t>长链线性烷基苯</w:t>
      </w:r>
      <w:r>
        <w:rPr>
          <w:rFonts w:hint="eastAsia"/>
          <w:sz w:val="24"/>
        </w:rPr>
        <w:t>》</w:t>
      </w:r>
    </w:p>
    <w:p w:rsidR="00C013E5" w:rsidRDefault="00855A9E">
      <w:pPr>
        <w:rPr>
          <w:sz w:val="24"/>
        </w:rPr>
      </w:pPr>
      <w:r>
        <w:rPr>
          <w:sz w:val="24"/>
        </w:rPr>
        <w:t>填表单位：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</w:t>
      </w:r>
      <w:r>
        <w:rPr>
          <w:sz w:val="24"/>
        </w:rPr>
        <w:t>填表人：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894FC5">
        <w:rPr>
          <w:rFonts w:hint="eastAsia"/>
          <w:sz w:val="24"/>
        </w:rPr>
        <w:t xml:space="preserve">         </w:t>
      </w:r>
      <w:r>
        <w:rPr>
          <w:sz w:val="24"/>
        </w:rPr>
        <w:t xml:space="preserve"> </w:t>
      </w:r>
      <w:r>
        <w:rPr>
          <w:sz w:val="24"/>
        </w:rPr>
        <w:t>填表日期：</w:t>
      </w:r>
      <w:r>
        <w:rPr>
          <w:rFonts w:hint="eastAsia"/>
          <w:sz w:val="24"/>
        </w:rPr>
        <w:t>202</w:t>
      </w:r>
      <w:r w:rsidR="005131D8">
        <w:rPr>
          <w:rFonts w:hint="eastAsia"/>
          <w:sz w:val="24"/>
        </w:rPr>
        <w:t>4</w:t>
      </w:r>
      <w:r>
        <w:rPr>
          <w:sz w:val="24"/>
        </w:rPr>
        <w:t>年</w:t>
      </w:r>
      <w:r w:rsidR="00716F2B">
        <w:rPr>
          <w:rFonts w:hint="eastAsia"/>
          <w:sz w:val="24"/>
        </w:rPr>
        <w:t xml:space="preserve">  </w:t>
      </w:r>
      <w:r>
        <w:rPr>
          <w:sz w:val="24"/>
        </w:rPr>
        <w:t>月</w:t>
      </w:r>
      <w:r>
        <w:rPr>
          <w:sz w:val="24"/>
        </w:rPr>
        <w:t xml:space="preserve"> </w:t>
      </w:r>
      <w:r w:rsidR="00716F2B">
        <w:rPr>
          <w:rFonts w:hint="eastAsia"/>
          <w:sz w:val="24"/>
        </w:rPr>
        <w:t xml:space="preserve"> </w:t>
      </w:r>
      <w:r>
        <w:rPr>
          <w:sz w:val="24"/>
        </w:rPr>
        <w:t>日</w:t>
      </w:r>
      <w:r>
        <w:rPr>
          <w:sz w:val="24"/>
        </w:rPr>
        <w:t xml:space="preserve"> </w:t>
      </w:r>
    </w:p>
    <w:tbl>
      <w:tblPr>
        <w:tblW w:w="13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465"/>
        <w:gridCol w:w="5475"/>
        <w:gridCol w:w="3015"/>
        <w:gridCol w:w="1988"/>
        <w:gridCol w:w="1141"/>
      </w:tblGrid>
      <w:tr w:rsidR="00C013E5">
        <w:trPr>
          <w:trHeight w:val="757"/>
          <w:jc w:val="center"/>
        </w:trPr>
        <w:tc>
          <w:tcPr>
            <w:tcW w:w="900" w:type="dxa"/>
            <w:vAlign w:val="center"/>
          </w:tcPr>
          <w:p w:rsidR="00C013E5" w:rsidRDefault="00855A9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1465" w:type="dxa"/>
            <w:vAlign w:val="center"/>
          </w:tcPr>
          <w:p w:rsidR="00C013E5" w:rsidRDefault="00855A9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征求意见</w:t>
            </w:r>
            <w:proofErr w:type="gramStart"/>
            <w:r>
              <w:rPr>
                <w:rFonts w:hAnsi="宋体"/>
                <w:sz w:val="24"/>
              </w:rPr>
              <w:t>稿中章条编号</w:t>
            </w:r>
            <w:proofErr w:type="gramEnd"/>
            <w:r>
              <w:rPr>
                <w:rFonts w:hAnsi="宋体"/>
                <w:sz w:val="24"/>
              </w:rPr>
              <w:t>或相关内容</w:t>
            </w:r>
          </w:p>
        </w:tc>
        <w:tc>
          <w:tcPr>
            <w:tcW w:w="5475" w:type="dxa"/>
            <w:vAlign w:val="center"/>
          </w:tcPr>
          <w:p w:rsidR="00C013E5" w:rsidRDefault="00855A9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修改意见及理由或依据</w:t>
            </w:r>
          </w:p>
        </w:tc>
        <w:tc>
          <w:tcPr>
            <w:tcW w:w="3015" w:type="dxa"/>
            <w:vAlign w:val="center"/>
          </w:tcPr>
          <w:p w:rsidR="00C013E5" w:rsidRDefault="00855A9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提出单位、提出人情况</w:t>
            </w:r>
          </w:p>
        </w:tc>
        <w:tc>
          <w:tcPr>
            <w:tcW w:w="1988" w:type="dxa"/>
            <w:vAlign w:val="center"/>
          </w:tcPr>
          <w:p w:rsidR="00C013E5" w:rsidRDefault="00855A9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处理意见及理由</w:t>
            </w:r>
          </w:p>
        </w:tc>
        <w:tc>
          <w:tcPr>
            <w:tcW w:w="1141" w:type="dxa"/>
            <w:vAlign w:val="center"/>
          </w:tcPr>
          <w:p w:rsidR="00C013E5" w:rsidRDefault="00855A9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</w:tr>
      <w:tr w:rsidR="00C013E5">
        <w:trPr>
          <w:trHeight w:val="600"/>
          <w:jc w:val="center"/>
        </w:trPr>
        <w:tc>
          <w:tcPr>
            <w:tcW w:w="900" w:type="dxa"/>
          </w:tcPr>
          <w:p w:rsidR="00C013E5" w:rsidRDefault="00C013E5" w:rsidP="00716F2B">
            <w:pPr>
              <w:spacing w:line="300" w:lineRule="exact"/>
            </w:pPr>
          </w:p>
        </w:tc>
        <w:tc>
          <w:tcPr>
            <w:tcW w:w="1465" w:type="dxa"/>
          </w:tcPr>
          <w:p w:rsidR="00C013E5" w:rsidRDefault="00C013E5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475" w:type="dxa"/>
          </w:tcPr>
          <w:p w:rsidR="00C013E5" w:rsidRDefault="00C013E5">
            <w:pPr>
              <w:tabs>
                <w:tab w:val="left" w:pos="5805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15" w:type="dxa"/>
          </w:tcPr>
          <w:p w:rsidR="00C013E5" w:rsidRDefault="00C013E5">
            <w:pPr>
              <w:spacing w:line="300" w:lineRule="exact"/>
            </w:pPr>
          </w:p>
        </w:tc>
        <w:tc>
          <w:tcPr>
            <w:tcW w:w="1988" w:type="dxa"/>
            <w:vAlign w:val="center"/>
          </w:tcPr>
          <w:p w:rsidR="00C013E5" w:rsidRDefault="00C013E5">
            <w:pPr>
              <w:spacing w:line="300" w:lineRule="exact"/>
              <w:jc w:val="center"/>
            </w:pPr>
          </w:p>
        </w:tc>
        <w:tc>
          <w:tcPr>
            <w:tcW w:w="1141" w:type="dxa"/>
          </w:tcPr>
          <w:p w:rsidR="00C013E5" w:rsidRDefault="00C013E5">
            <w:pPr>
              <w:spacing w:line="300" w:lineRule="exact"/>
            </w:pPr>
          </w:p>
        </w:tc>
      </w:tr>
      <w:tr w:rsidR="00C013E5">
        <w:trPr>
          <w:trHeight w:val="600"/>
          <w:jc w:val="center"/>
        </w:trPr>
        <w:tc>
          <w:tcPr>
            <w:tcW w:w="900" w:type="dxa"/>
          </w:tcPr>
          <w:p w:rsidR="00C013E5" w:rsidRDefault="00C013E5" w:rsidP="00716F2B">
            <w:pPr>
              <w:spacing w:line="300" w:lineRule="exact"/>
            </w:pPr>
          </w:p>
        </w:tc>
        <w:tc>
          <w:tcPr>
            <w:tcW w:w="1465" w:type="dxa"/>
          </w:tcPr>
          <w:p w:rsidR="00C013E5" w:rsidRDefault="00C013E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75" w:type="dxa"/>
          </w:tcPr>
          <w:p w:rsidR="00C013E5" w:rsidRDefault="00C013E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015" w:type="dxa"/>
          </w:tcPr>
          <w:p w:rsidR="00C013E5" w:rsidRDefault="00C013E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C013E5" w:rsidRDefault="00C013E5">
            <w:pPr>
              <w:spacing w:line="300" w:lineRule="exact"/>
              <w:jc w:val="center"/>
            </w:pPr>
          </w:p>
        </w:tc>
        <w:tc>
          <w:tcPr>
            <w:tcW w:w="1141" w:type="dxa"/>
          </w:tcPr>
          <w:p w:rsidR="00C013E5" w:rsidRDefault="00C013E5" w:rsidP="005E1DB9">
            <w:pPr>
              <w:spacing w:line="300" w:lineRule="exact"/>
            </w:pPr>
          </w:p>
        </w:tc>
      </w:tr>
      <w:tr w:rsidR="00C013E5">
        <w:trPr>
          <w:trHeight w:val="6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 w:rsidP="00716F2B">
            <w:pPr>
              <w:spacing w:line="300" w:lineRule="exact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tabs>
                <w:tab w:val="left" w:pos="5805"/>
              </w:tabs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5" w:rsidRDefault="00C013E5">
            <w:pPr>
              <w:spacing w:line="300" w:lineRule="exact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</w:pPr>
          </w:p>
        </w:tc>
      </w:tr>
      <w:tr w:rsidR="00C013E5">
        <w:trPr>
          <w:trHeight w:val="6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 w:rsidP="00716F2B">
            <w:pPr>
              <w:spacing w:line="300" w:lineRule="exact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5" w:rsidRDefault="00C013E5">
            <w:pPr>
              <w:spacing w:line="300" w:lineRule="exact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</w:pPr>
          </w:p>
        </w:tc>
      </w:tr>
      <w:tr w:rsidR="00C013E5">
        <w:trPr>
          <w:trHeight w:val="6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 w:rsidP="00716F2B">
            <w:pPr>
              <w:spacing w:line="300" w:lineRule="exact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5" w:rsidRDefault="00C013E5">
            <w:pPr>
              <w:spacing w:line="300" w:lineRule="exact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</w:pPr>
          </w:p>
        </w:tc>
      </w:tr>
      <w:tr w:rsidR="00C013E5">
        <w:trPr>
          <w:trHeight w:val="6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 w:rsidP="00716F2B">
            <w:pPr>
              <w:spacing w:line="300" w:lineRule="exact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tabs>
                <w:tab w:val="left" w:pos="5805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tabs>
                <w:tab w:val="left" w:pos="5805"/>
              </w:tabs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5" w:rsidRDefault="00C013E5">
            <w:pPr>
              <w:spacing w:line="300" w:lineRule="exact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</w:pPr>
          </w:p>
        </w:tc>
      </w:tr>
      <w:tr w:rsidR="00C013E5">
        <w:trPr>
          <w:trHeight w:val="578"/>
          <w:jc w:val="center"/>
        </w:trPr>
        <w:tc>
          <w:tcPr>
            <w:tcW w:w="900" w:type="dxa"/>
          </w:tcPr>
          <w:p w:rsidR="00C013E5" w:rsidRPr="00E57E66" w:rsidRDefault="00C013E5">
            <w:pPr>
              <w:spacing w:line="300" w:lineRule="exact"/>
            </w:pPr>
          </w:p>
        </w:tc>
        <w:tc>
          <w:tcPr>
            <w:tcW w:w="1465" w:type="dxa"/>
          </w:tcPr>
          <w:p w:rsidR="00C013E5" w:rsidRPr="00E57E66" w:rsidRDefault="00C013E5">
            <w:pPr>
              <w:spacing w:line="300" w:lineRule="exact"/>
            </w:pPr>
          </w:p>
        </w:tc>
        <w:tc>
          <w:tcPr>
            <w:tcW w:w="5475" w:type="dxa"/>
          </w:tcPr>
          <w:p w:rsidR="00C013E5" w:rsidRPr="00E57E66" w:rsidRDefault="00C013E5">
            <w:pPr>
              <w:spacing w:line="300" w:lineRule="exact"/>
            </w:pPr>
          </w:p>
        </w:tc>
        <w:tc>
          <w:tcPr>
            <w:tcW w:w="3015" w:type="dxa"/>
          </w:tcPr>
          <w:p w:rsidR="00C013E5" w:rsidRPr="00E57E66" w:rsidRDefault="00C013E5">
            <w:pPr>
              <w:spacing w:line="300" w:lineRule="exact"/>
            </w:pPr>
          </w:p>
        </w:tc>
        <w:tc>
          <w:tcPr>
            <w:tcW w:w="1988" w:type="dxa"/>
            <w:vAlign w:val="center"/>
          </w:tcPr>
          <w:p w:rsidR="00C013E5" w:rsidRPr="00E57E66" w:rsidRDefault="00C013E5">
            <w:pPr>
              <w:spacing w:line="300" w:lineRule="exact"/>
              <w:jc w:val="center"/>
            </w:pPr>
          </w:p>
        </w:tc>
        <w:tc>
          <w:tcPr>
            <w:tcW w:w="1141" w:type="dxa"/>
          </w:tcPr>
          <w:p w:rsidR="00C013E5" w:rsidRDefault="00C013E5">
            <w:pPr>
              <w:spacing w:line="300" w:lineRule="exact"/>
            </w:pPr>
          </w:p>
        </w:tc>
      </w:tr>
    </w:tbl>
    <w:p w:rsidR="00C013E5" w:rsidRDefault="00855A9E">
      <w:pPr>
        <w:spacing w:line="300" w:lineRule="exact"/>
      </w:pPr>
      <w:r>
        <w:rPr>
          <w:rFonts w:eastAsia="黑体"/>
          <w:sz w:val="24"/>
        </w:rPr>
        <w:t>说明：</w:t>
      </w:r>
      <w:r w:rsidRPr="00E57E66">
        <w:rPr>
          <w:rFonts w:eastAsia="仿宋_GB2312"/>
          <w:sz w:val="24"/>
          <w:szCs w:val="32"/>
        </w:rPr>
        <w:t>共征求</w:t>
      </w:r>
      <w:r w:rsidRPr="00E57E66">
        <w:rPr>
          <w:rFonts w:eastAsia="仿宋_GB2312" w:hint="eastAsia"/>
          <w:sz w:val="24"/>
          <w:szCs w:val="32"/>
        </w:rPr>
        <w:t xml:space="preserve">  </w:t>
      </w:r>
      <w:proofErr w:type="gramStart"/>
      <w:r w:rsidRPr="00E57E66">
        <w:rPr>
          <w:rFonts w:eastAsia="仿宋_GB2312"/>
          <w:sz w:val="24"/>
          <w:szCs w:val="32"/>
        </w:rPr>
        <w:t>个</w:t>
      </w:r>
      <w:proofErr w:type="gramEnd"/>
      <w:r w:rsidRPr="00E57E66">
        <w:rPr>
          <w:rFonts w:eastAsia="仿宋_GB2312"/>
          <w:sz w:val="24"/>
          <w:szCs w:val="32"/>
        </w:rPr>
        <w:t>单位</w:t>
      </w:r>
      <w:r w:rsidRPr="00E57E66">
        <w:rPr>
          <w:rFonts w:eastAsia="仿宋_GB2312" w:hint="eastAsia"/>
          <w:sz w:val="24"/>
          <w:szCs w:val="32"/>
        </w:rPr>
        <w:t xml:space="preserve">  </w:t>
      </w:r>
      <w:r w:rsidRPr="00E57E66">
        <w:rPr>
          <w:rFonts w:eastAsia="仿宋_GB2312"/>
          <w:sz w:val="24"/>
          <w:szCs w:val="32"/>
        </w:rPr>
        <w:t>位专家意见，收到</w:t>
      </w:r>
      <w:r w:rsidRPr="00E57E66">
        <w:rPr>
          <w:rFonts w:eastAsia="仿宋_GB2312" w:hint="eastAsia"/>
          <w:sz w:val="24"/>
          <w:szCs w:val="32"/>
        </w:rPr>
        <w:t xml:space="preserve">  </w:t>
      </w:r>
      <w:r w:rsidRPr="00E57E66">
        <w:rPr>
          <w:rFonts w:eastAsia="仿宋_GB2312" w:hint="eastAsia"/>
          <w:sz w:val="24"/>
          <w:szCs w:val="32"/>
        </w:rPr>
        <w:t>家单位</w:t>
      </w:r>
      <w:r w:rsidR="00716F2B">
        <w:rPr>
          <w:rFonts w:eastAsia="仿宋_GB2312" w:hint="eastAsia"/>
          <w:sz w:val="24"/>
          <w:szCs w:val="32"/>
        </w:rPr>
        <w:t xml:space="preserve">  </w:t>
      </w:r>
      <w:r w:rsidRPr="00E57E66">
        <w:rPr>
          <w:rFonts w:eastAsia="仿宋_GB2312" w:hint="eastAsia"/>
          <w:sz w:val="24"/>
          <w:szCs w:val="32"/>
        </w:rPr>
        <w:t>位</w:t>
      </w:r>
      <w:r w:rsidRPr="00E57E66">
        <w:rPr>
          <w:rFonts w:eastAsia="仿宋_GB2312"/>
          <w:sz w:val="24"/>
          <w:szCs w:val="32"/>
        </w:rPr>
        <w:t>专家的</w:t>
      </w:r>
      <w:r w:rsidRPr="00E57E66">
        <w:rPr>
          <w:rFonts w:eastAsia="仿宋_GB2312" w:hint="eastAsia"/>
          <w:sz w:val="24"/>
          <w:szCs w:val="32"/>
        </w:rPr>
        <w:t xml:space="preserve">  </w:t>
      </w:r>
      <w:r w:rsidRPr="00E57E66">
        <w:rPr>
          <w:rFonts w:eastAsia="仿宋_GB2312"/>
          <w:sz w:val="24"/>
          <w:szCs w:val="32"/>
        </w:rPr>
        <w:t>条反馈意见，其中完全采纳</w:t>
      </w:r>
      <w:r w:rsidRPr="00E57E66">
        <w:rPr>
          <w:rFonts w:eastAsia="仿宋_GB2312" w:hint="eastAsia"/>
          <w:sz w:val="24"/>
          <w:szCs w:val="32"/>
        </w:rPr>
        <w:t xml:space="preserve"> </w:t>
      </w:r>
      <w:r w:rsidR="00E7073D" w:rsidRPr="00E57E66">
        <w:rPr>
          <w:rFonts w:eastAsia="仿宋_GB2312" w:hint="eastAsia"/>
          <w:sz w:val="24"/>
          <w:szCs w:val="32"/>
        </w:rPr>
        <w:t xml:space="preserve"> </w:t>
      </w:r>
      <w:r w:rsidRPr="00E57E66">
        <w:rPr>
          <w:rFonts w:eastAsia="仿宋_GB2312"/>
          <w:sz w:val="24"/>
          <w:szCs w:val="32"/>
        </w:rPr>
        <w:t>条，部分采纳</w:t>
      </w:r>
      <w:r w:rsidRPr="00E57E66">
        <w:rPr>
          <w:rFonts w:eastAsia="仿宋_GB2312" w:hint="eastAsia"/>
          <w:sz w:val="24"/>
          <w:szCs w:val="32"/>
        </w:rPr>
        <w:t xml:space="preserve"> </w:t>
      </w:r>
      <w:r w:rsidRPr="00E57E66">
        <w:rPr>
          <w:rFonts w:eastAsia="仿宋_GB2312"/>
          <w:sz w:val="24"/>
          <w:szCs w:val="32"/>
        </w:rPr>
        <w:t xml:space="preserve"> </w:t>
      </w:r>
      <w:r w:rsidRPr="00E57E66">
        <w:rPr>
          <w:rFonts w:eastAsia="仿宋_GB2312"/>
          <w:sz w:val="24"/>
          <w:szCs w:val="32"/>
        </w:rPr>
        <w:t>条，</w:t>
      </w:r>
      <w:r w:rsidRPr="00E57E66">
        <w:rPr>
          <w:rFonts w:eastAsia="仿宋_GB2312" w:hint="eastAsia"/>
          <w:sz w:val="24"/>
          <w:szCs w:val="32"/>
        </w:rPr>
        <w:t>暂不</w:t>
      </w:r>
      <w:r w:rsidRPr="00E57E66">
        <w:rPr>
          <w:rFonts w:eastAsia="仿宋_GB2312"/>
          <w:sz w:val="24"/>
          <w:szCs w:val="32"/>
        </w:rPr>
        <w:t>采纳</w:t>
      </w:r>
      <w:r w:rsidRPr="00E57E66">
        <w:rPr>
          <w:rFonts w:eastAsia="仿宋_GB2312"/>
          <w:sz w:val="24"/>
          <w:szCs w:val="32"/>
        </w:rPr>
        <w:t xml:space="preserve"> </w:t>
      </w:r>
      <w:r w:rsidR="00716F2B">
        <w:rPr>
          <w:rFonts w:eastAsia="仿宋_GB2312" w:hint="eastAsia"/>
          <w:sz w:val="24"/>
          <w:szCs w:val="32"/>
        </w:rPr>
        <w:t xml:space="preserve"> </w:t>
      </w:r>
      <w:r w:rsidRPr="00E57E66">
        <w:rPr>
          <w:rFonts w:eastAsia="仿宋_GB2312" w:hint="eastAsia"/>
          <w:sz w:val="24"/>
          <w:szCs w:val="32"/>
        </w:rPr>
        <w:t xml:space="preserve"> </w:t>
      </w:r>
      <w:r w:rsidRPr="00E57E66">
        <w:rPr>
          <w:rFonts w:eastAsia="仿宋_GB2312"/>
          <w:sz w:val="24"/>
          <w:szCs w:val="32"/>
        </w:rPr>
        <w:t>条。</w:t>
      </w:r>
    </w:p>
    <w:sectPr w:rsidR="00C013E5" w:rsidSect="00C013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992" w:gutter="0"/>
      <w:pgNumType w:fmt="numberInDash" w:start="1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75D" w:rsidRDefault="00A1275D" w:rsidP="00C013E5">
      <w:r>
        <w:separator/>
      </w:r>
    </w:p>
  </w:endnote>
  <w:endnote w:type="continuationSeparator" w:id="0">
    <w:p w:rsidR="00A1275D" w:rsidRDefault="00A1275D" w:rsidP="00C01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E5" w:rsidRDefault="00C013E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E5" w:rsidRDefault="00C013E5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E5" w:rsidRDefault="00C013E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75D" w:rsidRDefault="00A1275D" w:rsidP="00C013E5">
      <w:r>
        <w:separator/>
      </w:r>
    </w:p>
  </w:footnote>
  <w:footnote w:type="continuationSeparator" w:id="0">
    <w:p w:rsidR="00A1275D" w:rsidRDefault="00A1275D" w:rsidP="00C01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E5" w:rsidRDefault="00C013E5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E5" w:rsidRDefault="00C013E5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E5" w:rsidRDefault="00C013E5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727B7"/>
    <w:multiLevelType w:val="multilevel"/>
    <w:tmpl w:val="2A9727B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E96328"/>
    <w:rsid w:val="00001C05"/>
    <w:rsid w:val="000027E2"/>
    <w:rsid w:val="00063773"/>
    <w:rsid w:val="00093D8D"/>
    <w:rsid w:val="000B1824"/>
    <w:rsid w:val="000B49B5"/>
    <w:rsid w:val="000E7F34"/>
    <w:rsid w:val="000F7FB8"/>
    <w:rsid w:val="00112287"/>
    <w:rsid w:val="00143A88"/>
    <w:rsid w:val="00152387"/>
    <w:rsid w:val="001627D8"/>
    <w:rsid w:val="001675DA"/>
    <w:rsid w:val="00176142"/>
    <w:rsid w:val="001B4A4B"/>
    <w:rsid w:val="001C7034"/>
    <w:rsid w:val="001E2D2C"/>
    <w:rsid w:val="0027418E"/>
    <w:rsid w:val="00284C5C"/>
    <w:rsid w:val="00297C85"/>
    <w:rsid w:val="002A7B26"/>
    <w:rsid w:val="002D1997"/>
    <w:rsid w:val="002F1DFD"/>
    <w:rsid w:val="00302DC9"/>
    <w:rsid w:val="00303C3F"/>
    <w:rsid w:val="00335710"/>
    <w:rsid w:val="003516E8"/>
    <w:rsid w:val="003525F1"/>
    <w:rsid w:val="003543B0"/>
    <w:rsid w:val="003716EA"/>
    <w:rsid w:val="00386E2F"/>
    <w:rsid w:val="0039248F"/>
    <w:rsid w:val="003C7871"/>
    <w:rsid w:val="003E3F10"/>
    <w:rsid w:val="00400B88"/>
    <w:rsid w:val="004040E0"/>
    <w:rsid w:val="00447EB6"/>
    <w:rsid w:val="00451DA1"/>
    <w:rsid w:val="00460C38"/>
    <w:rsid w:val="00466657"/>
    <w:rsid w:val="00483635"/>
    <w:rsid w:val="004C3BFD"/>
    <w:rsid w:val="004C631D"/>
    <w:rsid w:val="004D2C2F"/>
    <w:rsid w:val="005131D8"/>
    <w:rsid w:val="005174B0"/>
    <w:rsid w:val="005360D5"/>
    <w:rsid w:val="00552895"/>
    <w:rsid w:val="00564081"/>
    <w:rsid w:val="005975C7"/>
    <w:rsid w:val="005A3EDE"/>
    <w:rsid w:val="005E1DB9"/>
    <w:rsid w:val="005F0914"/>
    <w:rsid w:val="00621D12"/>
    <w:rsid w:val="006477A0"/>
    <w:rsid w:val="00662638"/>
    <w:rsid w:val="00684E29"/>
    <w:rsid w:val="006A4355"/>
    <w:rsid w:val="006C7826"/>
    <w:rsid w:val="006D07C5"/>
    <w:rsid w:val="007156DA"/>
    <w:rsid w:val="00716F2B"/>
    <w:rsid w:val="00736F8E"/>
    <w:rsid w:val="00753841"/>
    <w:rsid w:val="0075626E"/>
    <w:rsid w:val="007648AC"/>
    <w:rsid w:val="00765875"/>
    <w:rsid w:val="00777338"/>
    <w:rsid w:val="00796B39"/>
    <w:rsid w:val="007A0EB1"/>
    <w:rsid w:val="007C038C"/>
    <w:rsid w:val="007D77F8"/>
    <w:rsid w:val="007F2E55"/>
    <w:rsid w:val="00804E49"/>
    <w:rsid w:val="00805688"/>
    <w:rsid w:val="008341E3"/>
    <w:rsid w:val="00855A9E"/>
    <w:rsid w:val="0085744E"/>
    <w:rsid w:val="008627C6"/>
    <w:rsid w:val="0089156B"/>
    <w:rsid w:val="00894FC5"/>
    <w:rsid w:val="008965AB"/>
    <w:rsid w:val="00897EEB"/>
    <w:rsid w:val="008A6E84"/>
    <w:rsid w:val="008D3E62"/>
    <w:rsid w:val="008D4EAB"/>
    <w:rsid w:val="008D4FA9"/>
    <w:rsid w:val="008D5323"/>
    <w:rsid w:val="00903FC5"/>
    <w:rsid w:val="009041E0"/>
    <w:rsid w:val="00943BF8"/>
    <w:rsid w:val="0094757B"/>
    <w:rsid w:val="0095622B"/>
    <w:rsid w:val="009565C6"/>
    <w:rsid w:val="009976C6"/>
    <w:rsid w:val="009A162C"/>
    <w:rsid w:val="009B03F5"/>
    <w:rsid w:val="009B1C77"/>
    <w:rsid w:val="009C7DBE"/>
    <w:rsid w:val="00A1275D"/>
    <w:rsid w:val="00A15672"/>
    <w:rsid w:val="00A232D2"/>
    <w:rsid w:val="00A255F4"/>
    <w:rsid w:val="00A35852"/>
    <w:rsid w:val="00A664A9"/>
    <w:rsid w:val="00A86129"/>
    <w:rsid w:val="00A960C8"/>
    <w:rsid w:val="00A971EB"/>
    <w:rsid w:val="00AC395C"/>
    <w:rsid w:val="00AF0C64"/>
    <w:rsid w:val="00AF3181"/>
    <w:rsid w:val="00B01B0D"/>
    <w:rsid w:val="00B1265B"/>
    <w:rsid w:val="00B17B42"/>
    <w:rsid w:val="00B263D5"/>
    <w:rsid w:val="00B34F72"/>
    <w:rsid w:val="00B371AD"/>
    <w:rsid w:val="00B9120E"/>
    <w:rsid w:val="00B9472A"/>
    <w:rsid w:val="00BA6647"/>
    <w:rsid w:val="00C013E5"/>
    <w:rsid w:val="00C1142F"/>
    <w:rsid w:val="00C1230E"/>
    <w:rsid w:val="00C232F2"/>
    <w:rsid w:val="00C60354"/>
    <w:rsid w:val="00CA48F3"/>
    <w:rsid w:val="00CB52E1"/>
    <w:rsid w:val="00CC1124"/>
    <w:rsid w:val="00CE6220"/>
    <w:rsid w:val="00D00147"/>
    <w:rsid w:val="00D13890"/>
    <w:rsid w:val="00D1772D"/>
    <w:rsid w:val="00D201C4"/>
    <w:rsid w:val="00D25174"/>
    <w:rsid w:val="00D70F37"/>
    <w:rsid w:val="00D967EF"/>
    <w:rsid w:val="00DC2E67"/>
    <w:rsid w:val="00DD1EB8"/>
    <w:rsid w:val="00DD2163"/>
    <w:rsid w:val="00E16280"/>
    <w:rsid w:val="00E32678"/>
    <w:rsid w:val="00E33559"/>
    <w:rsid w:val="00E50DB0"/>
    <w:rsid w:val="00E57E66"/>
    <w:rsid w:val="00E648A3"/>
    <w:rsid w:val="00E673C9"/>
    <w:rsid w:val="00E7073D"/>
    <w:rsid w:val="00E733B4"/>
    <w:rsid w:val="00E743BE"/>
    <w:rsid w:val="00E9259B"/>
    <w:rsid w:val="00E94ED3"/>
    <w:rsid w:val="00EA1B80"/>
    <w:rsid w:val="00EA73A5"/>
    <w:rsid w:val="00EB5DC9"/>
    <w:rsid w:val="00EC71E2"/>
    <w:rsid w:val="00EF4727"/>
    <w:rsid w:val="00F02413"/>
    <w:rsid w:val="00F134FC"/>
    <w:rsid w:val="00F21469"/>
    <w:rsid w:val="00F22B93"/>
    <w:rsid w:val="00F26AA8"/>
    <w:rsid w:val="00FB104A"/>
    <w:rsid w:val="00FB173D"/>
    <w:rsid w:val="03E96328"/>
    <w:rsid w:val="0C076A2B"/>
    <w:rsid w:val="0D6B00A2"/>
    <w:rsid w:val="0D8B5E9F"/>
    <w:rsid w:val="14D80D52"/>
    <w:rsid w:val="276D658F"/>
    <w:rsid w:val="2D671752"/>
    <w:rsid w:val="38D13A27"/>
    <w:rsid w:val="41D83B52"/>
    <w:rsid w:val="4B9B6BB8"/>
    <w:rsid w:val="4C841B02"/>
    <w:rsid w:val="4FF33226"/>
    <w:rsid w:val="56887ED9"/>
    <w:rsid w:val="63CD47B9"/>
    <w:rsid w:val="6DDC30F4"/>
    <w:rsid w:val="70475B9D"/>
    <w:rsid w:val="76A87207"/>
    <w:rsid w:val="7C12445C"/>
    <w:rsid w:val="7E9A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013E5"/>
    <w:rPr>
      <w:sz w:val="18"/>
      <w:szCs w:val="18"/>
    </w:rPr>
  </w:style>
  <w:style w:type="paragraph" w:styleId="a4">
    <w:name w:val="footer"/>
    <w:basedOn w:val="a"/>
    <w:qFormat/>
    <w:rsid w:val="00C013E5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宋体"/>
      <w:color w:val="000000"/>
      <w:kern w:val="0"/>
      <w:sz w:val="18"/>
      <w:szCs w:val="18"/>
    </w:rPr>
  </w:style>
  <w:style w:type="paragraph" w:styleId="a5">
    <w:name w:val="header"/>
    <w:basedOn w:val="a"/>
    <w:qFormat/>
    <w:rsid w:val="00C01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宋体"/>
      <w:color w:val="000000"/>
      <w:kern w:val="0"/>
      <w:sz w:val="18"/>
      <w:szCs w:val="18"/>
    </w:rPr>
  </w:style>
  <w:style w:type="paragraph" w:styleId="2">
    <w:name w:val="Body Text 2"/>
    <w:basedOn w:val="a"/>
    <w:qFormat/>
    <w:rsid w:val="00C013E5"/>
    <w:pPr>
      <w:spacing w:line="300" w:lineRule="auto"/>
      <w:jc w:val="center"/>
    </w:pPr>
    <w:rPr>
      <w:rFonts w:eastAsia="方正小标宋_GBK"/>
      <w:sz w:val="44"/>
      <w:szCs w:val="20"/>
    </w:rPr>
  </w:style>
  <w:style w:type="paragraph" w:styleId="a6">
    <w:name w:val="Normal (Web)"/>
    <w:basedOn w:val="a"/>
    <w:qFormat/>
    <w:rsid w:val="00C013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qFormat/>
    <w:rsid w:val="00C013E5"/>
  </w:style>
  <w:style w:type="character" w:customStyle="1" w:styleId="Char">
    <w:name w:val="批注框文本 Char"/>
    <w:link w:val="a3"/>
    <w:qFormat/>
    <w:rsid w:val="00C013E5"/>
    <w:rPr>
      <w:kern w:val="2"/>
      <w:sz w:val="18"/>
      <w:szCs w:val="18"/>
    </w:rPr>
  </w:style>
  <w:style w:type="character" w:customStyle="1" w:styleId="standardnumber">
    <w:name w:val="standard_number"/>
    <w:basedOn w:val="a0"/>
    <w:rsid w:val="00C01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iuh\&#20043;&#21518;\&#20107;&#19994;&#21457;&#23637;&#31185;\4-&#26631;&#20934;&#21270;&#24314;&#35774;\2.&#12298;&#24904;&#21892;&#25424;&#36192;&#21463;&#36192;&#31649;&#29702;&#35268;&#33539;&#12299;\&#24449;&#27714;&#24847;&#35265;&#27719;&#24635;&#22788;&#29702;&#34920;1.2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4AB916-1781-455B-AED8-D15655D4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征求意见汇总处理表1.27</Template>
  <TotalTime>45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【NTKO Office文档控件缺省模板】</dc:title>
  <dc:creator>Administrator</dc:creator>
  <cp:lastModifiedBy>WYH</cp:lastModifiedBy>
  <cp:revision>20</cp:revision>
  <dcterms:created xsi:type="dcterms:W3CDTF">2022-03-25T03:00:00Z</dcterms:created>
  <dcterms:modified xsi:type="dcterms:W3CDTF">2024-08-29T05:38:00Z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56212916B0434A26BAE1B3CB7D914A08</vt:lpwstr>
  </property>
</Properties>
</file>