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5" w:rsidRDefault="00855A9E">
      <w:pPr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 w:rsidR="00DA31AB">
        <w:rPr>
          <w:rFonts w:eastAsia="黑体" w:hint="eastAsia"/>
          <w:sz w:val="32"/>
          <w:szCs w:val="32"/>
        </w:rPr>
        <w:t>3</w:t>
      </w:r>
    </w:p>
    <w:p w:rsidR="00C013E5" w:rsidRDefault="00855A9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团体标准征求意见汇总处理表</w:t>
      </w:r>
    </w:p>
    <w:p w:rsidR="00C013E5" w:rsidRDefault="00C013E5">
      <w:pPr>
        <w:spacing w:line="0" w:lineRule="atLeast"/>
        <w:jc w:val="center"/>
        <w:rPr>
          <w:rFonts w:eastAsia="黑体"/>
          <w:sz w:val="36"/>
          <w:szCs w:val="36"/>
        </w:rPr>
      </w:pPr>
    </w:p>
    <w:p w:rsidR="00C013E5" w:rsidRDefault="00855A9E">
      <w:pPr>
        <w:rPr>
          <w:sz w:val="24"/>
        </w:rPr>
      </w:pPr>
      <w:r>
        <w:rPr>
          <w:sz w:val="24"/>
        </w:rPr>
        <w:t>标准名称：</w:t>
      </w:r>
      <w:r>
        <w:rPr>
          <w:rFonts w:hint="eastAsia"/>
          <w:sz w:val="24"/>
        </w:rPr>
        <w:t>《</w:t>
      </w:r>
      <w:r w:rsidR="00101DCE" w:rsidRPr="00101DCE">
        <w:rPr>
          <w:rFonts w:hint="eastAsia"/>
          <w:sz w:val="24"/>
        </w:rPr>
        <w:t>凝胶糖果中叶黄素、玉米黄质和内消旋玉米黄质</w:t>
      </w:r>
      <w:r w:rsidR="00101DCE" w:rsidRPr="00101DCE">
        <w:rPr>
          <w:sz w:val="24"/>
        </w:rPr>
        <w:t>的</w:t>
      </w:r>
      <w:r w:rsidR="00101DCE" w:rsidRPr="00101DCE">
        <w:rPr>
          <w:rFonts w:hint="eastAsia"/>
          <w:sz w:val="24"/>
        </w:rPr>
        <w:t>含量</w:t>
      </w:r>
      <w:r w:rsidR="00101DCE" w:rsidRPr="00101DCE">
        <w:rPr>
          <w:sz w:val="24"/>
        </w:rPr>
        <w:t>测定</w:t>
      </w:r>
      <w:r w:rsidR="00101DCE" w:rsidRPr="00101DCE">
        <w:rPr>
          <w:sz w:val="24"/>
        </w:rPr>
        <w:t xml:space="preserve"> </w:t>
      </w:r>
      <w:r w:rsidR="00101DCE" w:rsidRPr="00101DCE">
        <w:rPr>
          <w:sz w:val="24"/>
        </w:rPr>
        <w:t>高效液相色谱法</w:t>
      </w:r>
      <w:r>
        <w:rPr>
          <w:rFonts w:hint="eastAsia"/>
          <w:sz w:val="24"/>
        </w:rPr>
        <w:t>》</w:t>
      </w:r>
    </w:p>
    <w:p w:rsidR="00C013E5" w:rsidRDefault="00855A9E">
      <w:pPr>
        <w:rPr>
          <w:sz w:val="24"/>
        </w:rPr>
      </w:pPr>
      <w:r>
        <w:rPr>
          <w:sz w:val="24"/>
        </w:rPr>
        <w:t>填表单位：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sz w:val="24"/>
        </w:rPr>
        <w:t>填表人：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894FC5">
        <w:rPr>
          <w:rFonts w:hint="eastAsia"/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>填表日期：</w:t>
      </w:r>
      <w:r>
        <w:rPr>
          <w:rFonts w:hint="eastAsia"/>
          <w:sz w:val="24"/>
        </w:rPr>
        <w:t>202</w:t>
      </w:r>
      <w:r w:rsidR="00A14ED3">
        <w:rPr>
          <w:rFonts w:hint="eastAsia"/>
          <w:sz w:val="24"/>
        </w:rPr>
        <w:t>5</w:t>
      </w:r>
      <w:r>
        <w:rPr>
          <w:sz w:val="24"/>
        </w:rPr>
        <w:t>年</w:t>
      </w:r>
      <w:r w:rsidR="00716F2B"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</w:t>
      </w:r>
      <w:r w:rsidR="00716F2B">
        <w:rPr>
          <w:rFonts w:hint="eastAsia"/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 xml:space="preserve"> 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465"/>
        <w:gridCol w:w="5475"/>
        <w:gridCol w:w="3015"/>
        <w:gridCol w:w="1988"/>
        <w:gridCol w:w="1141"/>
      </w:tblGrid>
      <w:tr w:rsidR="00C013E5">
        <w:trPr>
          <w:trHeight w:val="757"/>
          <w:jc w:val="center"/>
        </w:trPr>
        <w:tc>
          <w:tcPr>
            <w:tcW w:w="900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46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征求意见</w:t>
            </w:r>
            <w:proofErr w:type="gramStart"/>
            <w:r>
              <w:rPr>
                <w:rFonts w:hAnsi="宋体"/>
                <w:sz w:val="24"/>
              </w:rPr>
              <w:t>稿中章条编号</w:t>
            </w:r>
            <w:proofErr w:type="gramEnd"/>
            <w:r>
              <w:rPr>
                <w:rFonts w:hAnsi="宋体"/>
                <w:sz w:val="24"/>
              </w:rPr>
              <w:t>或相关内容</w:t>
            </w:r>
          </w:p>
        </w:tc>
        <w:tc>
          <w:tcPr>
            <w:tcW w:w="547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修改意见及理由或依据</w:t>
            </w:r>
          </w:p>
        </w:tc>
        <w:tc>
          <w:tcPr>
            <w:tcW w:w="3015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提出单位、提出人情况</w:t>
            </w:r>
          </w:p>
        </w:tc>
        <w:tc>
          <w:tcPr>
            <w:tcW w:w="1988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处理意见及理由</w:t>
            </w:r>
          </w:p>
        </w:tc>
        <w:tc>
          <w:tcPr>
            <w:tcW w:w="1141" w:type="dxa"/>
            <w:vAlign w:val="center"/>
          </w:tcPr>
          <w:p w:rsidR="00C013E5" w:rsidRDefault="00855A9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</w:tr>
      <w:tr w:rsidR="00C013E5">
        <w:trPr>
          <w:trHeight w:val="600"/>
          <w:jc w:val="center"/>
        </w:trPr>
        <w:tc>
          <w:tcPr>
            <w:tcW w:w="900" w:type="dxa"/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475" w:type="dxa"/>
          </w:tcPr>
          <w:p w:rsidR="00C013E5" w:rsidRDefault="00C013E5">
            <w:pPr>
              <w:tabs>
                <w:tab w:val="left" w:pos="580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15" w:type="dxa"/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7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015" w:type="dxa"/>
          </w:tcPr>
          <w:p w:rsidR="00C013E5" w:rsidRDefault="00C013E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 w:rsidP="005E1DB9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 w:rsidP="00716F2B">
            <w:pPr>
              <w:spacing w:line="300" w:lineRule="exact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tabs>
                <w:tab w:val="left" w:pos="5805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5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5" w:rsidRDefault="00C013E5">
            <w:pPr>
              <w:spacing w:line="300" w:lineRule="exact"/>
            </w:pPr>
          </w:p>
        </w:tc>
      </w:tr>
      <w:tr w:rsidR="00C013E5">
        <w:trPr>
          <w:trHeight w:val="578"/>
          <w:jc w:val="center"/>
        </w:trPr>
        <w:tc>
          <w:tcPr>
            <w:tcW w:w="900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146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547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3015" w:type="dxa"/>
          </w:tcPr>
          <w:p w:rsidR="00C013E5" w:rsidRPr="00E57E66" w:rsidRDefault="00C013E5">
            <w:pPr>
              <w:spacing w:line="300" w:lineRule="exact"/>
            </w:pPr>
          </w:p>
        </w:tc>
        <w:tc>
          <w:tcPr>
            <w:tcW w:w="1988" w:type="dxa"/>
            <w:vAlign w:val="center"/>
          </w:tcPr>
          <w:p w:rsidR="00C013E5" w:rsidRPr="00E57E66" w:rsidRDefault="00C013E5">
            <w:pPr>
              <w:spacing w:line="300" w:lineRule="exact"/>
              <w:jc w:val="center"/>
            </w:pPr>
          </w:p>
        </w:tc>
        <w:tc>
          <w:tcPr>
            <w:tcW w:w="1141" w:type="dxa"/>
          </w:tcPr>
          <w:p w:rsidR="00C013E5" w:rsidRDefault="00C013E5">
            <w:pPr>
              <w:spacing w:line="300" w:lineRule="exact"/>
            </w:pPr>
          </w:p>
        </w:tc>
      </w:tr>
    </w:tbl>
    <w:p w:rsidR="00C013E5" w:rsidRDefault="00855A9E">
      <w:pPr>
        <w:spacing w:line="300" w:lineRule="exact"/>
      </w:pPr>
      <w:r>
        <w:rPr>
          <w:rFonts w:eastAsia="黑体"/>
          <w:sz w:val="24"/>
        </w:rPr>
        <w:t>说明：</w:t>
      </w:r>
      <w:r w:rsidRPr="00E57E66">
        <w:rPr>
          <w:rFonts w:eastAsia="仿宋_GB2312"/>
          <w:sz w:val="24"/>
          <w:szCs w:val="32"/>
        </w:rPr>
        <w:t>共征求</w:t>
      </w:r>
      <w:r w:rsidRPr="00E57E66">
        <w:rPr>
          <w:rFonts w:eastAsia="仿宋_GB2312" w:hint="eastAsia"/>
          <w:sz w:val="24"/>
          <w:szCs w:val="32"/>
        </w:rPr>
        <w:t xml:space="preserve">  </w:t>
      </w:r>
      <w:proofErr w:type="gramStart"/>
      <w:r w:rsidRPr="00E57E66">
        <w:rPr>
          <w:rFonts w:eastAsia="仿宋_GB2312"/>
          <w:sz w:val="24"/>
          <w:szCs w:val="32"/>
        </w:rPr>
        <w:t>个</w:t>
      </w:r>
      <w:proofErr w:type="gramEnd"/>
      <w:r w:rsidRPr="00E57E66">
        <w:rPr>
          <w:rFonts w:eastAsia="仿宋_GB2312"/>
          <w:sz w:val="24"/>
          <w:szCs w:val="32"/>
        </w:rPr>
        <w:t>单位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/>
          <w:sz w:val="24"/>
          <w:szCs w:val="32"/>
        </w:rPr>
        <w:t>位专家意见，收到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 w:hint="eastAsia"/>
          <w:sz w:val="24"/>
          <w:szCs w:val="32"/>
        </w:rPr>
        <w:t>家单位</w:t>
      </w:r>
      <w:r w:rsidR="00716F2B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 w:hint="eastAsia"/>
          <w:sz w:val="24"/>
          <w:szCs w:val="32"/>
        </w:rPr>
        <w:t>位</w:t>
      </w:r>
      <w:r w:rsidRPr="00E57E66">
        <w:rPr>
          <w:rFonts w:eastAsia="仿宋_GB2312"/>
          <w:sz w:val="24"/>
          <w:szCs w:val="32"/>
        </w:rPr>
        <w:t>专家的</w:t>
      </w:r>
      <w:r w:rsidRPr="00E57E66">
        <w:rPr>
          <w:rFonts w:eastAsia="仿宋_GB2312" w:hint="eastAsia"/>
          <w:sz w:val="24"/>
          <w:szCs w:val="32"/>
        </w:rPr>
        <w:t xml:space="preserve">  </w:t>
      </w:r>
      <w:r w:rsidRPr="00E57E66">
        <w:rPr>
          <w:rFonts w:eastAsia="仿宋_GB2312"/>
          <w:sz w:val="24"/>
          <w:szCs w:val="32"/>
        </w:rPr>
        <w:t>条反馈意见，其中完全采纳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="00E7073D"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条，部分采纳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条，</w:t>
      </w:r>
      <w:r w:rsidRPr="00E57E66">
        <w:rPr>
          <w:rFonts w:eastAsia="仿宋_GB2312" w:hint="eastAsia"/>
          <w:sz w:val="24"/>
          <w:szCs w:val="32"/>
        </w:rPr>
        <w:t>暂不</w:t>
      </w:r>
      <w:r w:rsidRPr="00E57E66">
        <w:rPr>
          <w:rFonts w:eastAsia="仿宋_GB2312"/>
          <w:sz w:val="24"/>
          <w:szCs w:val="32"/>
        </w:rPr>
        <w:t>采纳</w:t>
      </w:r>
      <w:r w:rsidRPr="00E57E66">
        <w:rPr>
          <w:rFonts w:eastAsia="仿宋_GB2312"/>
          <w:sz w:val="24"/>
          <w:szCs w:val="32"/>
        </w:rPr>
        <w:t xml:space="preserve"> </w:t>
      </w:r>
      <w:r w:rsidR="00716F2B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 w:hint="eastAsia"/>
          <w:sz w:val="24"/>
          <w:szCs w:val="32"/>
        </w:rPr>
        <w:t xml:space="preserve"> </w:t>
      </w:r>
      <w:r w:rsidRPr="00E57E66">
        <w:rPr>
          <w:rFonts w:eastAsia="仿宋_GB2312"/>
          <w:sz w:val="24"/>
          <w:szCs w:val="32"/>
        </w:rPr>
        <w:t>条。</w:t>
      </w:r>
    </w:p>
    <w:sectPr w:rsidR="00C013E5" w:rsidSect="00C01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pgNumType w:fmt="numberInDash" w:start="1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9C" w:rsidRDefault="00AC0E9C" w:rsidP="00C013E5">
      <w:r>
        <w:separator/>
      </w:r>
    </w:p>
  </w:endnote>
  <w:endnote w:type="continuationSeparator" w:id="0">
    <w:p w:rsidR="00AC0E9C" w:rsidRDefault="00AC0E9C" w:rsidP="00C0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9C" w:rsidRDefault="00AC0E9C" w:rsidP="00C013E5">
      <w:r>
        <w:separator/>
      </w:r>
    </w:p>
  </w:footnote>
  <w:footnote w:type="continuationSeparator" w:id="0">
    <w:p w:rsidR="00AC0E9C" w:rsidRDefault="00AC0E9C" w:rsidP="00C01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E5" w:rsidRDefault="00C013E5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7B7"/>
    <w:multiLevelType w:val="multilevel"/>
    <w:tmpl w:val="2A9727B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E96328"/>
    <w:rsid w:val="00001C05"/>
    <w:rsid w:val="000027E2"/>
    <w:rsid w:val="00063773"/>
    <w:rsid w:val="00093D8D"/>
    <w:rsid w:val="000B1824"/>
    <w:rsid w:val="000B49B5"/>
    <w:rsid w:val="000E7F34"/>
    <w:rsid w:val="000F7FB8"/>
    <w:rsid w:val="00101DCE"/>
    <w:rsid w:val="00112287"/>
    <w:rsid w:val="00143A88"/>
    <w:rsid w:val="00152387"/>
    <w:rsid w:val="001627D8"/>
    <w:rsid w:val="001675DA"/>
    <w:rsid w:val="00176142"/>
    <w:rsid w:val="001B4A4B"/>
    <w:rsid w:val="001C7034"/>
    <w:rsid w:val="001E2D2C"/>
    <w:rsid w:val="0027418E"/>
    <w:rsid w:val="00284C5C"/>
    <w:rsid w:val="00297C85"/>
    <w:rsid w:val="002A7B26"/>
    <w:rsid w:val="002D1997"/>
    <w:rsid w:val="002F1DFD"/>
    <w:rsid w:val="00302DC9"/>
    <w:rsid w:val="00303C3F"/>
    <w:rsid w:val="00335710"/>
    <w:rsid w:val="003516E8"/>
    <w:rsid w:val="003525F1"/>
    <w:rsid w:val="003543B0"/>
    <w:rsid w:val="003716EA"/>
    <w:rsid w:val="00386E2F"/>
    <w:rsid w:val="0039248F"/>
    <w:rsid w:val="003C7871"/>
    <w:rsid w:val="003E3F10"/>
    <w:rsid w:val="00400B88"/>
    <w:rsid w:val="004040E0"/>
    <w:rsid w:val="00447EB6"/>
    <w:rsid w:val="00451DA1"/>
    <w:rsid w:val="00460C38"/>
    <w:rsid w:val="00466657"/>
    <w:rsid w:val="00483635"/>
    <w:rsid w:val="004C3BFD"/>
    <w:rsid w:val="004C631D"/>
    <w:rsid w:val="004D2C2F"/>
    <w:rsid w:val="005131D8"/>
    <w:rsid w:val="005174B0"/>
    <w:rsid w:val="005360D5"/>
    <w:rsid w:val="00552895"/>
    <w:rsid w:val="00564081"/>
    <w:rsid w:val="005975C7"/>
    <w:rsid w:val="005A3EDE"/>
    <w:rsid w:val="005E1DB9"/>
    <w:rsid w:val="005F0914"/>
    <w:rsid w:val="00621D12"/>
    <w:rsid w:val="006477A0"/>
    <w:rsid w:val="00662638"/>
    <w:rsid w:val="00684E29"/>
    <w:rsid w:val="006A4355"/>
    <w:rsid w:val="006C7826"/>
    <w:rsid w:val="006D07C5"/>
    <w:rsid w:val="007156DA"/>
    <w:rsid w:val="00716F2B"/>
    <w:rsid w:val="00736F8E"/>
    <w:rsid w:val="00753841"/>
    <w:rsid w:val="0075626E"/>
    <w:rsid w:val="007648AC"/>
    <w:rsid w:val="00765875"/>
    <w:rsid w:val="00777338"/>
    <w:rsid w:val="00796B39"/>
    <w:rsid w:val="007A0EB1"/>
    <w:rsid w:val="007C038C"/>
    <w:rsid w:val="007D77F8"/>
    <w:rsid w:val="007E5F76"/>
    <w:rsid w:val="007F2E55"/>
    <w:rsid w:val="00804E49"/>
    <w:rsid w:val="00805688"/>
    <w:rsid w:val="008341E3"/>
    <w:rsid w:val="00855A9E"/>
    <w:rsid w:val="0085744E"/>
    <w:rsid w:val="0089156B"/>
    <w:rsid w:val="00894FC5"/>
    <w:rsid w:val="008965AB"/>
    <w:rsid w:val="00897EEB"/>
    <w:rsid w:val="008A6E84"/>
    <w:rsid w:val="008D3E62"/>
    <w:rsid w:val="008D4EAB"/>
    <w:rsid w:val="008D4FA9"/>
    <w:rsid w:val="008D5323"/>
    <w:rsid w:val="00903FC5"/>
    <w:rsid w:val="009041E0"/>
    <w:rsid w:val="00943BF8"/>
    <w:rsid w:val="0095622B"/>
    <w:rsid w:val="009565C6"/>
    <w:rsid w:val="009976C6"/>
    <w:rsid w:val="009A162C"/>
    <w:rsid w:val="009B03F5"/>
    <w:rsid w:val="009B1C77"/>
    <w:rsid w:val="009C7DBE"/>
    <w:rsid w:val="00A14ED3"/>
    <w:rsid w:val="00A15672"/>
    <w:rsid w:val="00A232D2"/>
    <w:rsid w:val="00A255F4"/>
    <w:rsid w:val="00A35852"/>
    <w:rsid w:val="00A664A9"/>
    <w:rsid w:val="00A86129"/>
    <w:rsid w:val="00A960C8"/>
    <w:rsid w:val="00A971EB"/>
    <w:rsid w:val="00AC0E9C"/>
    <w:rsid w:val="00AC395C"/>
    <w:rsid w:val="00AF3181"/>
    <w:rsid w:val="00B01B0D"/>
    <w:rsid w:val="00B1265B"/>
    <w:rsid w:val="00B17B42"/>
    <w:rsid w:val="00B263D5"/>
    <w:rsid w:val="00B34F72"/>
    <w:rsid w:val="00B371AD"/>
    <w:rsid w:val="00B9120E"/>
    <w:rsid w:val="00B9472A"/>
    <w:rsid w:val="00BA6647"/>
    <w:rsid w:val="00C013E5"/>
    <w:rsid w:val="00C1142F"/>
    <w:rsid w:val="00C1230E"/>
    <w:rsid w:val="00C232F2"/>
    <w:rsid w:val="00C60354"/>
    <w:rsid w:val="00CA48F3"/>
    <w:rsid w:val="00CB52E1"/>
    <w:rsid w:val="00CC1124"/>
    <w:rsid w:val="00CE6220"/>
    <w:rsid w:val="00D00147"/>
    <w:rsid w:val="00D13890"/>
    <w:rsid w:val="00D1772D"/>
    <w:rsid w:val="00D201C4"/>
    <w:rsid w:val="00D25174"/>
    <w:rsid w:val="00D70F37"/>
    <w:rsid w:val="00D967EF"/>
    <w:rsid w:val="00DA31AB"/>
    <w:rsid w:val="00DC2E67"/>
    <w:rsid w:val="00DD1EB8"/>
    <w:rsid w:val="00DD2163"/>
    <w:rsid w:val="00E16280"/>
    <w:rsid w:val="00E32678"/>
    <w:rsid w:val="00E33559"/>
    <w:rsid w:val="00E50DB0"/>
    <w:rsid w:val="00E57E66"/>
    <w:rsid w:val="00E648A3"/>
    <w:rsid w:val="00E673C9"/>
    <w:rsid w:val="00E7073D"/>
    <w:rsid w:val="00E733B4"/>
    <w:rsid w:val="00E743BE"/>
    <w:rsid w:val="00E9259B"/>
    <w:rsid w:val="00E94ED3"/>
    <w:rsid w:val="00EA1B80"/>
    <w:rsid w:val="00EA73A5"/>
    <w:rsid w:val="00EB5DC9"/>
    <w:rsid w:val="00EC71E2"/>
    <w:rsid w:val="00EF4727"/>
    <w:rsid w:val="00F02413"/>
    <w:rsid w:val="00F134FC"/>
    <w:rsid w:val="00F21469"/>
    <w:rsid w:val="00F22B93"/>
    <w:rsid w:val="00F26AA8"/>
    <w:rsid w:val="00FB104A"/>
    <w:rsid w:val="00FB173D"/>
    <w:rsid w:val="03E96328"/>
    <w:rsid w:val="0C076A2B"/>
    <w:rsid w:val="0D6B00A2"/>
    <w:rsid w:val="0D8B5E9F"/>
    <w:rsid w:val="14D80D52"/>
    <w:rsid w:val="276D658F"/>
    <w:rsid w:val="2D671752"/>
    <w:rsid w:val="38D13A27"/>
    <w:rsid w:val="41D83B52"/>
    <w:rsid w:val="4B9B6BB8"/>
    <w:rsid w:val="4C841B02"/>
    <w:rsid w:val="4FF33226"/>
    <w:rsid w:val="56887ED9"/>
    <w:rsid w:val="63CD47B9"/>
    <w:rsid w:val="6DDC30F4"/>
    <w:rsid w:val="70475B9D"/>
    <w:rsid w:val="76A87207"/>
    <w:rsid w:val="7C12445C"/>
    <w:rsid w:val="7E9A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013E5"/>
    <w:rPr>
      <w:sz w:val="18"/>
      <w:szCs w:val="18"/>
    </w:rPr>
  </w:style>
  <w:style w:type="paragraph" w:styleId="a4">
    <w:name w:val="footer"/>
    <w:basedOn w:val="a"/>
    <w:qFormat/>
    <w:rsid w:val="00C013E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5">
    <w:name w:val="header"/>
    <w:basedOn w:val="a"/>
    <w:qFormat/>
    <w:rsid w:val="00C01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2">
    <w:name w:val="Body Text 2"/>
    <w:basedOn w:val="a"/>
    <w:qFormat/>
    <w:rsid w:val="00C013E5"/>
    <w:pPr>
      <w:spacing w:line="300" w:lineRule="auto"/>
      <w:jc w:val="center"/>
    </w:pPr>
    <w:rPr>
      <w:rFonts w:eastAsia="方正小标宋_GBK"/>
      <w:sz w:val="44"/>
      <w:szCs w:val="20"/>
    </w:rPr>
  </w:style>
  <w:style w:type="paragraph" w:styleId="a6">
    <w:name w:val="Normal (Web)"/>
    <w:basedOn w:val="a"/>
    <w:qFormat/>
    <w:rsid w:val="00C013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qFormat/>
    <w:rsid w:val="00C013E5"/>
  </w:style>
  <w:style w:type="character" w:customStyle="1" w:styleId="Char">
    <w:name w:val="批注框文本 Char"/>
    <w:link w:val="a3"/>
    <w:qFormat/>
    <w:rsid w:val="00C013E5"/>
    <w:rPr>
      <w:kern w:val="2"/>
      <w:sz w:val="18"/>
      <w:szCs w:val="18"/>
    </w:rPr>
  </w:style>
  <w:style w:type="character" w:customStyle="1" w:styleId="standardnumber">
    <w:name w:val="standard_number"/>
    <w:basedOn w:val="a0"/>
    <w:rsid w:val="00C0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iuh\&#20043;&#21518;\&#20107;&#19994;&#21457;&#23637;&#31185;\4-&#26631;&#20934;&#21270;&#24314;&#35774;\2.&#12298;&#24904;&#21892;&#25424;&#36192;&#21463;&#36192;&#31649;&#29702;&#35268;&#33539;&#12299;\&#24449;&#27714;&#24847;&#35265;&#27719;&#24635;&#22788;&#29702;&#34920;1.2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54000-8AFC-4D81-AA21-A6226ED7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征求意见汇总处理表1.27</Template>
  <TotalTime>46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Administrator</dc:creator>
  <cp:lastModifiedBy>WYH</cp:lastModifiedBy>
  <cp:revision>21</cp:revision>
  <dcterms:created xsi:type="dcterms:W3CDTF">2022-03-25T03:00:00Z</dcterms:created>
  <dcterms:modified xsi:type="dcterms:W3CDTF">2025-01-19T05:22:00Z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56212916B0434A26BAE1B3CB7D914A08</vt:lpwstr>
  </property>
</Properties>
</file>